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:rsidTr="335997C5" w14:paraId="0AAFD4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32" w:type="dxa"/>
            <w:tcMar/>
          </w:tcPr>
          <w:sdt>
            <w:sdtPr>
              <w:alias w:val="Enter company name:"/>
              <w:tag w:val="Enter company name:"/>
              <w:id w:val="-1907209145"/>
              <w:placeholder>
                <w:docPart w:val="548C9F8D7BC949198D66654E373CE254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:rsidR="008049DB" w:rsidRDefault="006A3739" w14:paraId="432DA7EB" w14:textId="77777777">
                <w:pPr>
                  <w:pStyle w:val="Heading1"/>
                </w:pPr>
                <w:r>
                  <w:t>Company Name</w:t>
                </w:r>
              </w:p>
            </w:sdtContent>
          </w:sdt>
          <w:p w:rsidRPr="004F23C5" w:rsidR="008049DB" w:rsidRDefault="004F23C5" w14:paraId="498FB863" w14:textId="6F7CFA9E">
            <w:pPr>
              <w:pStyle w:val="Slogan"/>
              <w:rPr>
                <w:i w:val="0"/>
                <w:iCs/>
              </w:rPr>
            </w:pPr>
            <w:r>
              <w:rPr>
                <w:i w:val="0"/>
                <w:iCs/>
              </w:rPr>
              <w:t>ABN:</w:t>
            </w:r>
          </w:p>
          <w:sdt>
            <w:sdtPr>
              <w:alias w:val="Enter company street address:"/>
              <w:tag w:val="Enter company street address:"/>
              <w:id w:val="95536970"/>
              <w:placeholder>
                <w:docPart w:val="C937D093C8CE4C14855D67B389469F5D"/>
              </w:placeholder>
              <w:temporary/>
              <w:showingPlcHdr/>
              <w15:appearance w15:val="hidden"/>
            </w:sdtPr>
            <w:sdtContent>
              <w:p w:rsidR="008049DB" w:rsidRDefault="006A3739" w14:paraId="29A19BE3" w14:textId="77777777">
                <w:r>
                  <w:t>Street Address</w:t>
                </w:r>
              </w:p>
            </w:sdtContent>
          </w:sdt>
          <w:p w:rsidR="00616194" w:rsidRDefault="004F23C5" w14:paraId="37E618D9" w14:textId="6EFC3C03">
            <w:r>
              <w:t>City, Post code</w:t>
            </w:r>
          </w:p>
          <w:p w:rsidR="008049DB" w:rsidRDefault="00000000" w14:paraId="05D1301E" w14:textId="77777777">
            <w:sdt>
              <w:sdtPr>
                <w:alias w:val="Phone:"/>
                <w:tag w:val="Phone:"/>
                <w:id w:val="-480227063"/>
                <w:placeholder>
                  <w:docPart w:val="7D2A929425554389B880B65EA0A41BDC"/>
                </w:placeholder>
                <w:temporary/>
                <w:showingPlcHdr/>
                <w15:appearance w15:val="hidden"/>
              </w:sdtPr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</w:p>
          <w:p w:rsidR="004F23C5" w:rsidRDefault="004F23C5" w14:paraId="11541E51" w14:textId="4AB7D3C7">
            <w:r>
              <w:t>Email: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8" w:type="dxa"/>
            <w:tcMar/>
          </w:tcPr>
          <w:p w:rsidR="008049DB" w:rsidRDefault="00000000" w14:paraId="631BC8F7" w14:textId="77777777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C2093516721445B3A70C81A916BAFD53"/>
                </w:placeholder>
                <w:temporary/>
                <w:showingPlcHdr/>
                <w15:appearance w15:val="hidden"/>
              </w:sdtPr>
              <w:sdtContent>
                <w:r w:rsidR="00CE7F7E">
                  <w:t>INVOICE</w:t>
                </w:r>
              </w:sdtContent>
            </w:sdt>
          </w:p>
          <w:p w:rsidR="008049DB" w:rsidRDefault="00000000" w14:paraId="3BF986C5" w14:textId="20BEAD93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C38376D9755F4BA6B58DC4AF4ADDE248"/>
                </w:placeholder>
                <w:temporary/>
                <w:showingPlcHdr/>
                <w15:appearance w15:val="hidden"/>
              </w:sdtPr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</w:p>
          <w:p w:rsidR="008049DB" w:rsidRDefault="00000000" w14:paraId="6EB401A4" w14:textId="77777777">
            <w:pPr>
              <w:pStyle w:val="Heading2"/>
            </w:pPr>
            <w:sdt>
              <w:sdtPr>
                <w:alias w:val="Date:"/>
                <w:tag w:val="Date:"/>
                <w:id w:val="677780987"/>
                <w:placeholder>
                  <w:docPart w:val="239C269438014984B3CC1246719F7F27"/>
                </w:placeholder>
                <w:temporary/>
                <w:showingPlcHdr/>
                <w15:appearance w15:val="hidden"/>
              </w:sdtPr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sdt>
              <w:sdtPr>
                <w:alias w:val="Enter date:"/>
                <w:tag w:val="Enter date:"/>
                <w:id w:val="-86928495"/>
                <w:placeholder>
                  <w:docPart w:val="7ABE579E199741F89280AA3A8FB2F257"/>
                </w:placeholder>
                <w:temporary/>
                <w:showingPlcHdr/>
                <w15:appearance w15:val="hidden"/>
              </w:sdtPr>
              <w:sdtContent>
                <w:r w:rsidR="006A3739">
                  <w:t>Date</w:t>
                </w:r>
              </w:sdtContent>
            </w:sdt>
          </w:p>
        </w:tc>
      </w:tr>
      <w:tr w:rsidR="008049DB" w:rsidTr="335997C5" w14:paraId="51606422" w14:textId="77777777">
        <w:trPr>
          <w:trHeight w:val="1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32" w:type="dxa"/>
            <w:tcMar/>
          </w:tcPr>
          <w:p w:rsidR="0019148D" w:rsidRDefault="0019148D" w14:paraId="7D41A890" w14:textId="77777777">
            <w:pPr>
              <w:pStyle w:val="Heading3"/>
            </w:pPr>
          </w:p>
          <w:p w:rsidR="008049DB" w:rsidRDefault="00000000" w14:paraId="1681EAC6" w14:textId="5FC40005">
            <w:pPr>
              <w:pStyle w:val="Heading3"/>
            </w:pPr>
            <w:sdt>
              <w:sdtPr>
                <w:alias w:val="To:"/>
                <w:tag w:val="To:"/>
                <w:id w:val="1990749598"/>
                <w:placeholder>
                  <w:docPart w:val="56BCAD38BF4E46DCAB4A42208C97AD05"/>
                </w:placeholder>
                <w:temporary/>
                <w:showingPlcHdr/>
                <w15:appearance w15:val="hidden"/>
              </w:sdtPr>
              <w:sdtContent>
                <w:r w:rsidR="00616194">
                  <w:t>To:</w:t>
                </w:r>
              </w:sdtContent>
            </w:sdt>
          </w:p>
          <w:p w:rsidR="008049DB" w:rsidRDefault="004F23C5" w14:paraId="715A6D8F" w14:textId="3A26AE47">
            <w:r>
              <w:t>Participant name</w:t>
            </w:r>
          </w:p>
          <w:p w:rsidR="004F23C5" w:rsidRDefault="004F23C5" w14:paraId="7FACDFAF" w14:textId="4347B440">
            <w:r w:rsidR="004F23C5">
              <w:rPr/>
              <w:t>NDIS Number</w:t>
            </w:r>
          </w:p>
          <w:sdt>
            <w:sdtPr>
              <w:alias w:val="Enter street address:"/>
              <w:tag w:val="Enter street address:"/>
              <w:id w:val="95537188"/>
              <w:placeholder>
                <w:docPart w:val="4E8A7C89E56245CB9404CA41A7BC3614"/>
              </w:placeholder>
              <w:temporary/>
              <w:showingPlcHdr/>
              <w15:appearance w15:val="hidden"/>
            </w:sdtPr>
            <w:sdtContent>
              <w:p w:rsidR="008049DB" w:rsidRDefault="006A3739" w14:paraId="352A062E" w14:textId="77777777">
                <w:r>
                  <w:t>Street Address</w:t>
                </w:r>
              </w:p>
            </w:sdtContent>
          </w:sdt>
          <w:p w:rsidR="008049DB" w:rsidRDefault="004F23C5" w14:paraId="1AA754A9" w14:textId="4D4B01D7">
            <w:r>
              <w:t>City, Post code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8" w:type="dxa"/>
            <w:tcMar/>
          </w:tcPr>
          <w:p w:rsidR="0019148D" w:rsidRDefault="0019148D" w14:paraId="41DB8A19" w14:textId="77777777">
            <w:pPr>
              <w:rPr>
                <w:b/>
                <w:bCs/>
              </w:rPr>
            </w:pPr>
          </w:p>
          <w:p w:rsidR="008049DB" w:rsidRDefault="004F23C5" w14:paraId="1582D7A8" w14:textId="5AEC99F7">
            <w:pPr>
              <w:rPr>
                <w:b/>
                <w:bCs/>
              </w:rPr>
            </w:pPr>
            <w:r>
              <w:rPr>
                <w:b/>
                <w:bCs/>
              </w:rPr>
              <w:t>Payment details</w:t>
            </w:r>
          </w:p>
          <w:p w:rsidR="004F23C5" w:rsidRDefault="004F23C5" w14:paraId="78540644" w14:textId="77777777">
            <w:pPr>
              <w:rPr>
                <w:b/>
                <w:bCs/>
              </w:rPr>
            </w:pPr>
          </w:p>
          <w:p w:rsidR="004F23C5" w:rsidRDefault="004F23C5" w14:paraId="3EEC8812" w14:textId="77777777">
            <w:r>
              <w:t>Account name:</w:t>
            </w:r>
          </w:p>
          <w:p w:rsidR="004F23C5" w:rsidRDefault="004F23C5" w14:paraId="6063979C" w14:textId="77777777">
            <w:r>
              <w:t>BSB:</w:t>
            </w:r>
          </w:p>
          <w:p w:rsidRPr="004F23C5" w:rsidR="004F23C5" w:rsidRDefault="004F23C5" w14:paraId="6278DA6D" w14:textId="4992F83D">
            <w:r>
              <w:t>Account number:</w:t>
            </w:r>
          </w:p>
        </w:tc>
      </w:tr>
    </w:tbl>
    <w:p w:rsidR="00966901" w:rsidRDefault="00966901" w14:paraId="31AE1110" w14:textId="77777777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413"/>
        <w:gridCol w:w="4928"/>
        <w:gridCol w:w="1259"/>
        <w:gridCol w:w="1326"/>
        <w:gridCol w:w="1144"/>
      </w:tblGrid>
      <w:tr w:rsidR="002A5068" w:rsidTr="335997C5" w14:paraId="0ABFAD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3" w:type="dxa"/>
            <w:tcMar/>
          </w:tcPr>
          <w:p w:rsidR="002A5068" w:rsidRDefault="002A5068" w14:paraId="7DD15CC3" w14:textId="000D7E57">
            <w:pPr>
              <w:pStyle w:val="Heading4"/>
            </w:pPr>
            <w: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28" w:type="dxa"/>
            <w:tcMar/>
          </w:tcPr>
          <w:p w:rsidR="002A5068" w:rsidP="001B7891" w:rsidRDefault="00000000" w14:paraId="63E0AFC1" w14:textId="77777777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8FB46D70241E4E53B7BF6FAC1AB18668"/>
                </w:placeholder>
                <w:temporary/>
                <w:showingPlcHdr/>
                <w15:appearance w15:val="hidden"/>
              </w:sdtPr>
              <w:sdtContent>
                <w:r w:rsidR="002A5068">
                  <w:t>DESCRIPTION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9" w:type="dxa"/>
            <w:tcMar/>
          </w:tcPr>
          <w:p w:rsidR="002A5068" w:rsidRDefault="002A5068" w14:paraId="79B36259" w14:textId="7AAF0334">
            <w:pPr>
              <w:pStyle w:val="Heading4"/>
            </w:pPr>
            <w:r w:rsidR="129F05AE">
              <w:rPr/>
              <w:t>QtY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6" w:type="dxa"/>
            <w:tcMar/>
          </w:tcPr>
          <w:p w:rsidR="002A5068" w:rsidRDefault="00000000" w14:paraId="3DC37653" w14:textId="7C022787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9BAF126F3AC04D15B608D30ADD8D04F2"/>
                </w:placeholder>
                <w:temporary/>
                <w:showingPlcHdr/>
                <w15:appearance w15:val="hidden"/>
              </w:sdtPr>
              <w:sdtContent>
                <w:r w:rsidR="002A5068">
                  <w:t>UNIT PRICE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4" w:type="dxa"/>
            <w:tcMar/>
          </w:tcPr>
          <w:p w:rsidR="002A5068" w:rsidRDefault="00000000" w14:paraId="0E9F279F" w14:textId="77777777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705E3FDCA3014DEC955E00ACEF0F8AB6"/>
                </w:placeholder>
                <w:temporary/>
                <w:showingPlcHdr/>
                <w15:appearance w15:val="hidden"/>
              </w:sdtPr>
              <w:sdtContent>
                <w:r w:rsidR="002A5068">
                  <w:t>TOTAL</w:t>
                </w:r>
              </w:sdtContent>
            </w:sdt>
          </w:p>
        </w:tc>
      </w:tr>
      <w:tr w:rsidR="002A5068" w:rsidTr="335997C5" w14:paraId="1FB0F92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3" w:type="dxa"/>
            <w:tcMar/>
          </w:tcPr>
          <w:p w:rsidR="002A5068" w:rsidRDefault="002A5068" w14:paraId="767367D9" w14:textId="0993CD56">
            <w:pPr>
              <w:pStyle w:val="Quantity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28" w:type="dxa"/>
            <w:tcMar/>
          </w:tcPr>
          <w:p w:rsidR="002A5068" w:rsidP="001B7891" w:rsidRDefault="002A5068" w14:paraId="4463E28C" w14:textId="77777777">
            <w:pPr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9" w:type="dxa"/>
            <w:tcMar/>
          </w:tcPr>
          <w:p w:rsidR="002A5068" w:rsidRDefault="002A5068" w14:paraId="73E2B4F8" w14:textId="45570492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6" w:type="dxa"/>
            <w:tcMar/>
          </w:tcPr>
          <w:p w:rsidR="000D151A" w:rsidP="001B7891" w:rsidRDefault="000D151A" w14:paraId="46F6F24B" w14:textId="36572B0F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4" w:type="dxa"/>
            <w:tcMar/>
          </w:tcPr>
          <w:p w:rsidR="003A0D41" w:rsidP="003A0D41" w:rsidRDefault="003A0D41" w14:paraId="0ABA147F" w14:textId="44BC601C">
            <w:pPr>
              <w:pStyle w:val="Amount"/>
            </w:pPr>
          </w:p>
        </w:tc>
      </w:tr>
      <w:tr w:rsidR="002A5068" w:rsidTr="335997C5" w14:paraId="774B6B6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3" w:type="dxa"/>
            <w:tcMar/>
          </w:tcPr>
          <w:p w:rsidR="002A5068" w:rsidRDefault="002A5068" w14:paraId="6353C6D4" w14:textId="77777777">
            <w:pPr>
              <w:pStyle w:val="Quantity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28" w:type="dxa"/>
            <w:tcMar/>
          </w:tcPr>
          <w:p w:rsidR="002A5068" w:rsidP="001B7891" w:rsidRDefault="002A5068" w14:paraId="1FFF958C" w14:textId="77777777">
            <w:pPr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9" w:type="dxa"/>
            <w:tcMar/>
          </w:tcPr>
          <w:p w:rsidR="002A5068" w:rsidRDefault="002A5068" w14:paraId="1237FBFC" w14:textId="114FCB54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6" w:type="dxa"/>
            <w:tcMar/>
          </w:tcPr>
          <w:p w:rsidR="002A5068" w:rsidRDefault="002A5068" w14:paraId="2B18F03B" w14:textId="598AE000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4" w:type="dxa"/>
            <w:tcMar/>
          </w:tcPr>
          <w:p w:rsidR="000D151A" w:rsidP="000D151A" w:rsidRDefault="000D151A" w14:paraId="76C4CF23" w14:textId="491BA601">
            <w:pPr>
              <w:pStyle w:val="Amount"/>
            </w:pPr>
          </w:p>
        </w:tc>
      </w:tr>
      <w:tr w:rsidR="002A5068" w:rsidTr="335997C5" w14:paraId="372292E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3" w:type="dxa"/>
            <w:tcMar/>
          </w:tcPr>
          <w:p w:rsidR="002A5068" w:rsidRDefault="002A5068" w14:paraId="2364014C" w14:textId="77777777">
            <w:pPr>
              <w:pStyle w:val="Quantity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28" w:type="dxa"/>
            <w:tcMar/>
          </w:tcPr>
          <w:p w:rsidR="002A5068" w:rsidP="001B7891" w:rsidRDefault="002A5068" w14:paraId="4E9280F9" w14:textId="77777777">
            <w:pPr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9" w:type="dxa"/>
            <w:tcMar/>
          </w:tcPr>
          <w:p w:rsidR="002A5068" w:rsidRDefault="002A5068" w14:paraId="648900BC" w14:textId="77777777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6" w:type="dxa"/>
            <w:tcMar/>
          </w:tcPr>
          <w:p w:rsidR="002A5068" w:rsidRDefault="002A5068" w14:paraId="656AAB6B" w14:textId="08CABB88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4" w:type="dxa"/>
            <w:tcMar/>
          </w:tcPr>
          <w:p w:rsidR="002A5068" w:rsidRDefault="002A5068" w14:paraId="483F1557" w14:textId="09BFF3A8">
            <w:pPr>
              <w:pStyle w:val="Amount"/>
            </w:pPr>
          </w:p>
        </w:tc>
      </w:tr>
      <w:tr w:rsidR="002A5068" w:rsidTr="335997C5" w14:paraId="4E28BB7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3" w:type="dxa"/>
            <w:tcMar/>
          </w:tcPr>
          <w:p w:rsidR="002A5068" w:rsidRDefault="002A5068" w14:paraId="446AA220" w14:textId="77777777">
            <w:pPr>
              <w:pStyle w:val="Quantity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28" w:type="dxa"/>
            <w:tcMar/>
          </w:tcPr>
          <w:p w:rsidR="002A5068" w:rsidP="001B7891" w:rsidRDefault="002A5068" w14:paraId="49DA8948" w14:textId="77777777">
            <w:pPr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9" w:type="dxa"/>
            <w:tcMar/>
          </w:tcPr>
          <w:p w:rsidR="002A5068" w:rsidRDefault="002A5068" w14:paraId="255713EA" w14:textId="77777777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6" w:type="dxa"/>
            <w:tcMar/>
          </w:tcPr>
          <w:p w:rsidR="002A5068" w:rsidRDefault="002A5068" w14:paraId="5FD158F6" w14:textId="76EE0C34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4" w:type="dxa"/>
            <w:tcMar/>
          </w:tcPr>
          <w:p w:rsidR="002A5068" w:rsidRDefault="002A5068" w14:paraId="7D4EABFB" w14:textId="23F33393">
            <w:pPr>
              <w:pStyle w:val="Amount"/>
            </w:pPr>
          </w:p>
        </w:tc>
      </w:tr>
      <w:tr w:rsidR="002A5068" w:rsidTr="335997C5" w14:paraId="738AC52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3" w:type="dxa"/>
            <w:tcMar/>
          </w:tcPr>
          <w:p w:rsidR="002A5068" w:rsidRDefault="002A5068" w14:paraId="0BAD7544" w14:textId="77777777">
            <w:pPr>
              <w:pStyle w:val="Quantity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28" w:type="dxa"/>
            <w:tcMar/>
          </w:tcPr>
          <w:p w:rsidR="002A5068" w:rsidP="001B7891" w:rsidRDefault="002A5068" w14:paraId="187876CA" w14:textId="77777777">
            <w:pPr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9" w:type="dxa"/>
            <w:tcMar/>
          </w:tcPr>
          <w:p w:rsidR="002A5068" w:rsidRDefault="002A5068" w14:paraId="5B9FF294" w14:textId="77777777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6" w:type="dxa"/>
            <w:tcMar/>
          </w:tcPr>
          <w:p w:rsidR="002A5068" w:rsidRDefault="002A5068" w14:paraId="6071E8FD" w14:textId="18A3B693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4" w:type="dxa"/>
            <w:tcMar/>
          </w:tcPr>
          <w:p w:rsidR="002A5068" w:rsidRDefault="002A5068" w14:paraId="0D04284D" w14:textId="440E4314">
            <w:pPr>
              <w:pStyle w:val="Amount"/>
            </w:pPr>
          </w:p>
        </w:tc>
      </w:tr>
      <w:tr w:rsidR="002A5068" w:rsidTr="335997C5" w14:paraId="09FEC94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3" w:type="dxa"/>
            <w:tcMar/>
          </w:tcPr>
          <w:p w:rsidR="002A5068" w:rsidRDefault="002A5068" w14:paraId="2DBA1EF8" w14:textId="77777777">
            <w:pPr>
              <w:pStyle w:val="Quantity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28" w:type="dxa"/>
            <w:tcMar/>
          </w:tcPr>
          <w:p w:rsidR="002A5068" w:rsidP="001B7891" w:rsidRDefault="002A5068" w14:paraId="5842D3C1" w14:textId="77777777">
            <w:pPr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9" w:type="dxa"/>
            <w:tcMar/>
          </w:tcPr>
          <w:p w:rsidR="002A5068" w:rsidRDefault="002A5068" w14:paraId="3EAAD308" w14:textId="77777777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6" w:type="dxa"/>
            <w:tcMar/>
          </w:tcPr>
          <w:p w:rsidR="002A5068" w:rsidRDefault="002A5068" w14:paraId="16C26DC8" w14:textId="2229F50E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4" w:type="dxa"/>
            <w:tcMar/>
          </w:tcPr>
          <w:p w:rsidR="002A5068" w:rsidRDefault="002A5068" w14:paraId="3BFA3CE4" w14:textId="72302457">
            <w:pPr>
              <w:pStyle w:val="Amount"/>
            </w:pPr>
          </w:p>
        </w:tc>
      </w:tr>
      <w:tr w:rsidR="002A5068" w:rsidTr="335997C5" w14:paraId="7F2ED79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3" w:type="dxa"/>
            <w:tcMar/>
          </w:tcPr>
          <w:p w:rsidR="002A5068" w:rsidRDefault="002A5068" w14:paraId="0E7B6E99" w14:textId="77777777">
            <w:pPr>
              <w:pStyle w:val="Quantity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28" w:type="dxa"/>
            <w:tcMar/>
          </w:tcPr>
          <w:p w:rsidR="002A5068" w:rsidP="001B7891" w:rsidRDefault="002A5068" w14:paraId="304EAEF6" w14:textId="77777777">
            <w:pPr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9" w:type="dxa"/>
            <w:tcMar/>
          </w:tcPr>
          <w:p w:rsidR="002A5068" w:rsidRDefault="002A5068" w14:paraId="443774F4" w14:textId="77777777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6" w:type="dxa"/>
            <w:tcMar/>
          </w:tcPr>
          <w:p w:rsidR="002A5068" w:rsidRDefault="002A5068" w14:paraId="559AE2DD" w14:textId="3A6EB58B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4" w:type="dxa"/>
            <w:tcMar/>
          </w:tcPr>
          <w:p w:rsidR="002A5068" w:rsidRDefault="002A5068" w14:paraId="31FE2DC6" w14:textId="3BEF01C9">
            <w:pPr>
              <w:pStyle w:val="Amount"/>
            </w:pPr>
          </w:p>
        </w:tc>
      </w:tr>
      <w:tr w:rsidR="002A5068" w:rsidTr="335997C5" w14:paraId="5684268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3" w:type="dxa"/>
            <w:tcMar/>
          </w:tcPr>
          <w:p w:rsidR="002A5068" w:rsidRDefault="002A5068" w14:paraId="431109A7" w14:textId="77777777">
            <w:pPr>
              <w:pStyle w:val="Quantity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28" w:type="dxa"/>
            <w:tcMar/>
          </w:tcPr>
          <w:p w:rsidR="002A5068" w:rsidP="001B7891" w:rsidRDefault="002A5068" w14:paraId="7FAC3131" w14:textId="77777777">
            <w:pPr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9" w:type="dxa"/>
            <w:tcMar/>
          </w:tcPr>
          <w:p w:rsidR="002A5068" w:rsidRDefault="002A5068" w14:paraId="60587B32" w14:textId="77777777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6" w:type="dxa"/>
            <w:tcMar/>
          </w:tcPr>
          <w:p w:rsidR="002A5068" w:rsidRDefault="002A5068" w14:paraId="0BE829BA" w14:textId="1E8E9E38">
            <w:pPr>
              <w:pStyle w:val="Amoun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4" w:type="dxa"/>
            <w:tcMar/>
          </w:tcPr>
          <w:p w:rsidR="002A5068" w:rsidRDefault="002A5068" w14:paraId="64958109" w14:textId="5B245050">
            <w:pPr>
              <w:pStyle w:val="Amount"/>
            </w:pPr>
          </w:p>
        </w:tc>
      </w:tr>
      <w:tr w:rsidR="0019148D" w:rsidTr="335997C5" w14:paraId="22D33C1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Mar/>
          </w:tcPr>
          <w:p w:rsidRPr="0019148D" w:rsidR="0019148D" w:rsidP="001B7891" w:rsidRDefault="0019148D" w14:paraId="7A276B72" w14:textId="7CA7E22E">
            <w:pPr>
              <w:pStyle w:val="Amount"/>
              <w:rPr>
                <w:b/>
                <w:bCs/>
              </w:rPr>
            </w:pPr>
            <w:r w:rsidRPr="0019148D">
              <w:rPr>
                <w:b/>
                <w:bCs/>
              </w:rPr>
              <w:t>TOTAL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4" w:type="dxa"/>
            <w:tcMar/>
          </w:tcPr>
          <w:p w:rsidR="000D151A" w:rsidP="003A0D41" w:rsidRDefault="000D151A" w14:paraId="0D377013" w14:textId="1B29F42B">
            <w:pPr>
              <w:pStyle w:val="Amount"/>
              <w:rPr>
                <w:noProof/>
              </w:rPr>
            </w:pPr>
          </w:p>
        </w:tc>
      </w:tr>
    </w:tbl>
    <w:p w:rsidR="0019148D" w:rsidP="00837ECD" w:rsidRDefault="0019148D" w14:paraId="26032D2D" w14:textId="77777777">
      <w:pPr>
        <w:pStyle w:val="ThankYou"/>
      </w:pPr>
    </w:p>
    <w:p w:rsidR="0019148D" w:rsidP="00837ECD" w:rsidRDefault="0019148D" w14:paraId="1C1DBFC3" w14:textId="77777777">
      <w:pPr>
        <w:pStyle w:val="ThankYou"/>
      </w:pPr>
    </w:p>
    <w:p w:rsidRPr="00837ECD" w:rsidR="00837ECD" w:rsidP="00837ECD" w:rsidRDefault="00000000" w14:paraId="5E9A5D6E" w14:textId="62E8E81E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D7E583B711BC4065860DE381BA79443D"/>
          </w:placeholder>
          <w:temporary/>
          <w:showingPlcHdr/>
          <w15:appearance w15:val="hidden"/>
        </w:sdtPr>
        <w:sdtContent>
          <w:r w:rsidR="00616194">
            <w:t>Thank you for your business!</w:t>
          </w:r>
        </w:sdtContent>
      </w:sdt>
    </w:p>
    <w:sectPr w:rsidRPr="00837ECD" w:rsid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7C71" w:rsidRDefault="00EA7C71" w14:paraId="5046293D" w14:textId="77777777">
      <w:pPr>
        <w:spacing w:line="240" w:lineRule="auto"/>
      </w:pPr>
      <w:r>
        <w:separator/>
      </w:r>
    </w:p>
  </w:endnote>
  <w:endnote w:type="continuationSeparator" w:id="0">
    <w:p w:rsidR="00EA7C71" w:rsidRDefault="00EA7C71" w14:paraId="201948A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4862" w:rsidRDefault="00BB4862" w14:paraId="1C66BD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DB" w:rsidRDefault="006A3739" w14:paraId="236403CE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4862" w:rsidRDefault="00BB4862" w14:paraId="7A325D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7C71" w:rsidRDefault="00EA7C71" w14:paraId="5CEB2DEE" w14:textId="77777777">
      <w:pPr>
        <w:spacing w:line="240" w:lineRule="auto"/>
      </w:pPr>
      <w:r>
        <w:separator/>
      </w:r>
    </w:p>
  </w:footnote>
  <w:footnote w:type="continuationSeparator" w:id="0">
    <w:p w:rsidR="00EA7C71" w:rsidRDefault="00EA7C71" w14:paraId="5BCA2F9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4862" w:rsidRDefault="00BB4862" w14:paraId="0FA739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4862" w:rsidRDefault="00BB4862" w14:paraId="6503330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4862" w:rsidRDefault="00BB4862" w14:paraId="4E87118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864563426">
    <w:abstractNumId w:val="9"/>
  </w:num>
  <w:num w:numId="2" w16cid:durableId="777330669">
    <w:abstractNumId w:val="7"/>
  </w:num>
  <w:num w:numId="3" w16cid:durableId="2047632916">
    <w:abstractNumId w:val="6"/>
  </w:num>
  <w:num w:numId="4" w16cid:durableId="1475759232">
    <w:abstractNumId w:val="5"/>
  </w:num>
  <w:num w:numId="5" w16cid:durableId="1497497688">
    <w:abstractNumId w:val="4"/>
  </w:num>
  <w:num w:numId="6" w16cid:durableId="446461760">
    <w:abstractNumId w:val="8"/>
  </w:num>
  <w:num w:numId="7" w16cid:durableId="28341905">
    <w:abstractNumId w:val="3"/>
  </w:num>
  <w:num w:numId="8" w16cid:durableId="409739852">
    <w:abstractNumId w:val="2"/>
  </w:num>
  <w:num w:numId="9" w16cid:durableId="1824159411">
    <w:abstractNumId w:val="1"/>
  </w:num>
  <w:num w:numId="10" w16cid:durableId="34120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5"/>
    <w:rsid w:val="00000000"/>
    <w:rsid w:val="00007E63"/>
    <w:rsid w:val="00020E16"/>
    <w:rsid w:val="00055AF8"/>
    <w:rsid w:val="000D151A"/>
    <w:rsid w:val="001117A7"/>
    <w:rsid w:val="00166C82"/>
    <w:rsid w:val="0019148D"/>
    <w:rsid w:val="001B7891"/>
    <w:rsid w:val="001D04FA"/>
    <w:rsid w:val="00206A5D"/>
    <w:rsid w:val="00236BAB"/>
    <w:rsid w:val="002558FA"/>
    <w:rsid w:val="002A5068"/>
    <w:rsid w:val="002B12CE"/>
    <w:rsid w:val="00323F56"/>
    <w:rsid w:val="003667F4"/>
    <w:rsid w:val="003A0D41"/>
    <w:rsid w:val="004635BC"/>
    <w:rsid w:val="004F23C5"/>
    <w:rsid w:val="0051584E"/>
    <w:rsid w:val="00616194"/>
    <w:rsid w:val="006605ED"/>
    <w:rsid w:val="006A3739"/>
    <w:rsid w:val="007577D4"/>
    <w:rsid w:val="00793AFB"/>
    <w:rsid w:val="007D3668"/>
    <w:rsid w:val="007F39AC"/>
    <w:rsid w:val="008049DB"/>
    <w:rsid w:val="00837ECD"/>
    <w:rsid w:val="0084083E"/>
    <w:rsid w:val="008A31EA"/>
    <w:rsid w:val="00907574"/>
    <w:rsid w:val="00934F6F"/>
    <w:rsid w:val="00966901"/>
    <w:rsid w:val="00981A82"/>
    <w:rsid w:val="00A93410"/>
    <w:rsid w:val="00B16B4F"/>
    <w:rsid w:val="00B76A92"/>
    <w:rsid w:val="00BB4862"/>
    <w:rsid w:val="00BF2506"/>
    <w:rsid w:val="00BF6649"/>
    <w:rsid w:val="00C3067E"/>
    <w:rsid w:val="00C65372"/>
    <w:rsid w:val="00CE55F2"/>
    <w:rsid w:val="00CE7F7E"/>
    <w:rsid w:val="00CF07F2"/>
    <w:rsid w:val="00D03A13"/>
    <w:rsid w:val="00D81707"/>
    <w:rsid w:val="00D84FA6"/>
    <w:rsid w:val="00D9075A"/>
    <w:rsid w:val="00D934CD"/>
    <w:rsid w:val="00DE1264"/>
    <w:rsid w:val="00DF1614"/>
    <w:rsid w:val="00E306F3"/>
    <w:rsid w:val="00E8496D"/>
    <w:rsid w:val="00E9657B"/>
    <w:rsid w:val="00EA7C71"/>
    <w:rsid w:val="00F17A0E"/>
    <w:rsid w:val="00F6158E"/>
    <w:rsid w:val="00FB0829"/>
    <w:rsid w:val="00FF2225"/>
    <w:rsid w:val="129F05AE"/>
    <w:rsid w:val="33599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46C57"/>
  <w15:chartTrackingRefBased/>
  <w15:docId w15:val="{9D8568FC-6118-4EE0-84A4-29BAC411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hAnsiTheme="majorHAnsi"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styleId="Heading1Char" w:customStyle="1">
    <w:name w:val="Heading 1 Char"/>
    <w:basedOn w:val="DefaultParagraphFont"/>
    <w:link w:val="Heading1"/>
    <w:uiPriority w:val="1"/>
    <w:rPr>
      <w:rFonts w:cs="Times New Roman" w:asciiTheme="majorHAnsi" w:hAnsiTheme="majorHAnsi"/>
      <w:b/>
      <w:sz w:val="24"/>
      <w:szCs w:val="18"/>
      <w:lang w:eastAsia="en-US"/>
    </w:rPr>
  </w:style>
  <w:style w:type="character" w:styleId="Heading2Char" w:customStyle="1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styleId="Heading3Char" w:customStyle="1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styleId="Amount" w:customStyle="1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styleId="Instructions" w:customStyle="1">
    <w:name w:val="Instructions"/>
    <w:basedOn w:val="Normal"/>
    <w:uiPriority w:val="8"/>
    <w:unhideWhenUsed/>
    <w:qFormat/>
    <w:pPr>
      <w:spacing w:before="240"/>
      <w:contextualSpacing/>
    </w:pPr>
  </w:style>
  <w:style w:type="paragraph" w:styleId="Slogan" w:customStyle="1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styleId="ThankYou" w:customStyle="1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hAnsiTheme="majorHAnsi" w:eastAsiaTheme="majorEastAsia" w:cstheme="majorBidi"/>
      <w:b/>
      <w:caps/>
      <w:color w:val="595959" w:themeColor="text1" w:themeTint="A6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rsid w:val="003667F4"/>
    <w:rPr>
      <w:rFonts w:asciiTheme="majorHAnsi" w:hAnsiTheme="majorHAnsi" w:eastAsiaTheme="majorEastAsia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antity" w:customStyle="1">
    <w:name w:val="Quantity"/>
    <w:basedOn w:val="Normal"/>
    <w:uiPriority w:val="5"/>
    <w:qFormat/>
    <w:pPr>
      <w:jc w:val="center"/>
    </w:pPr>
  </w:style>
  <w:style w:type="character" w:styleId="Heading4Char" w:customStyle="1">
    <w:name w:val="Heading 4 Char"/>
    <w:basedOn w:val="DefaultParagraphFont"/>
    <w:link w:val="Heading4"/>
    <w:uiPriority w:val="1"/>
    <w:rPr>
      <w:rFonts w:asciiTheme="majorHAnsi" w:hAnsiTheme="majorHAnsi" w:eastAsiaTheme="majorEastAsia" w:cstheme="majorBidi"/>
      <w:b/>
      <w:iCs/>
      <w:caps/>
      <w:sz w:val="18"/>
      <w:szCs w:val="18"/>
      <w:lang w:eastAsia="en-US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D934CD"/>
    <w:rPr>
      <w:rFonts w:asciiTheme="majorHAnsi" w:hAnsiTheme="majorHAnsi" w:eastAsiaTheme="majorEastAsia" w:cstheme="majorBidi"/>
      <w:color w:val="365F91" w:themeColor="accent1" w:themeShade="BF"/>
      <w:spacing w:val="4"/>
    </w:rPr>
  </w:style>
  <w:style w:type="character" w:styleId="Heading6Char" w:customStyle="1">
    <w:name w:val="Heading 6 Char"/>
    <w:basedOn w:val="DefaultParagraphFont"/>
    <w:link w:val="Heading6"/>
    <w:uiPriority w:val="1"/>
    <w:semiHidden/>
    <w:rsid w:val="00D934CD"/>
    <w:rPr>
      <w:rFonts w:asciiTheme="majorHAnsi" w:hAnsiTheme="majorHAnsi" w:eastAsiaTheme="majorEastAsia" w:cstheme="majorBidi"/>
      <w:color w:val="243F60" w:themeColor="accent1" w:themeShade="7F"/>
      <w:spacing w:val="4"/>
    </w:rPr>
  </w:style>
  <w:style w:type="character" w:styleId="Heading7Char" w:customStyle="1">
    <w:name w:val="Heading 7 Char"/>
    <w:basedOn w:val="DefaultParagraphFont"/>
    <w:link w:val="Heading7"/>
    <w:uiPriority w:val="1"/>
    <w:semiHidden/>
    <w:rsid w:val="00D934CD"/>
    <w:rPr>
      <w:rFonts w:asciiTheme="majorHAnsi" w:hAnsiTheme="majorHAnsi" w:eastAsiaTheme="majorEastAsia" w:cstheme="majorBidi"/>
      <w:i/>
      <w:iCs/>
      <w:color w:val="243F60" w:themeColor="accent1" w:themeShade="7F"/>
      <w:spacing w:val="4"/>
    </w:rPr>
  </w:style>
  <w:style w:type="character" w:styleId="Heading8Char" w:customStyle="1">
    <w:name w:val="Heading 8 Char"/>
    <w:basedOn w:val="DefaultParagraphFont"/>
    <w:link w:val="Heading8"/>
    <w:uiPriority w:val="1"/>
    <w:semiHidden/>
    <w:rsid w:val="00D934CD"/>
    <w:rPr>
      <w:rFonts w:asciiTheme="majorHAnsi" w:hAnsiTheme="majorHAnsi" w:eastAsiaTheme="majorEastAsia" w:cstheme="majorBidi"/>
      <w:color w:val="272727" w:themeColor="text1" w:themeTint="D8"/>
      <w:spacing w:val="4"/>
      <w:szCs w:val="21"/>
    </w:rPr>
  </w:style>
  <w:style w:type="character" w:styleId="Heading9Char" w:customStyle="1">
    <w:name w:val="Heading 9 Char"/>
    <w:basedOn w:val="DefaultParagraphFont"/>
    <w:link w:val="Heading9"/>
    <w:uiPriority w:val="1"/>
    <w:semiHidden/>
    <w:rsid w:val="00D934CD"/>
    <w:rPr>
      <w:rFonts w:asciiTheme="majorHAnsi" w:hAnsiTheme="majorHAnsi" w:eastAsiaTheme="majorEastAsia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i/>
      <w:iCs/>
      <w:color w:val="365F91" w:themeColor="accent1" w:themeShade="BF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color="A6A6A6" w:themeColor="background1" w:themeShade="A6" w:sz="4" w:space="0"/>
        <w:left w:val="single" w:color="A6A6A6" w:themeColor="background1" w:themeShade="A6" w:sz="4" w:space="0"/>
        <w:bottom w:val="single" w:color="A6A6A6" w:themeColor="background1" w:themeShade="A6" w:sz="4" w:space="0"/>
        <w:right w:val="single" w:color="A6A6A6" w:themeColor="background1" w:themeShade="A6" w:sz="4" w:space="0"/>
        <w:insideH w:val="single" w:color="A6A6A6" w:themeColor="background1" w:themeShade="A6" w:sz="4" w:space="0"/>
        <w:insideV w:val="single" w:color="A6A6A6" w:themeColor="background1" w:themeShade="A6" w:sz="4" w:space="0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lyMcNeill\AppData\Roaming\Microsoft\Templates\Invoice%20(docum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8C9F8D7BC949198D66654E373C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4A174-519E-49F1-9469-195514C41224}"/>
      </w:docPartPr>
      <w:docPartBody>
        <w:p w:rsidR="00FF2225" w:rsidRDefault="00000000">
          <w:pPr>
            <w:pStyle w:val="548C9F8D7BC949198D66654E373CE254"/>
          </w:pPr>
          <w:r>
            <w:t>Company Name</w:t>
          </w:r>
        </w:p>
      </w:docPartBody>
    </w:docPart>
    <w:docPart>
      <w:docPartPr>
        <w:name w:val="C937D093C8CE4C14855D67B38946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4E3D-DD7E-438D-B0AC-05061E3D34C2}"/>
      </w:docPartPr>
      <w:docPartBody>
        <w:p w:rsidR="00FF2225" w:rsidRDefault="00000000">
          <w:pPr>
            <w:pStyle w:val="C937D093C8CE4C14855D67B389469F5D"/>
          </w:pPr>
          <w:r>
            <w:t>Street Address</w:t>
          </w:r>
        </w:p>
      </w:docPartBody>
    </w:docPart>
    <w:docPart>
      <w:docPartPr>
        <w:name w:val="7D2A929425554389B880B65EA0A4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4E8E-8707-440D-8B9C-25A822ACE31A}"/>
      </w:docPartPr>
      <w:docPartBody>
        <w:p w:rsidR="00FF2225" w:rsidRDefault="00000000">
          <w:pPr>
            <w:pStyle w:val="7D2A929425554389B880B65EA0A41BDC"/>
          </w:pPr>
          <w:r>
            <w:t>Phone:</w:t>
          </w:r>
        </w:p>
      </w:docPartBody>
    </w:docPart>
    <w:docPart>
      <w:docPartPr>
        <w:name w:val="C2093516721445B3A70C81A916BA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2772-8AAA-4FEF-BA9C-B055F44B4EF2}"/>
      </w:docPartPr>
      <w:docPartBody>
        <w:p w:rsidR="00FF2225" w:rsidRDefault="00000000">
          <w:pPr>
            <w:pStyle w:val="C2093516721445B3A70C81A916BAFD53"/>
          </w:pPr>
          <w:r>
            <w:t>INVOICE</w:t>
          </w:r>
        </w:p>
      </w:docPartBody>
    </w:docPart>
    <w:docPart>
      <w:docPartPr>
        <w:name w:val="C38376D9755F4BA6B58DC4AF4ADDE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D3DC-038D-4E6F-9F13-D18984AA1BD6}"/>
      </w:docPartPr>
      <w:docPartBody>
        <w:p w:rsidR="00FF2225" w:rsidRDefault="00000000">
          <w:pPr>
            <w:pStyle w:val="C38376D9755F4BA6B58DC4AF4ADDE248"/>
          </w:pPr>
          <w:r>
            <w:t>Invoice #</w:t>
          </w:r>
        </w:p>
      </w:docPartBody>
    </w:docPart>
    <w:docPart>
      <w:docPartPr>
        <w:name w:val="239C269438014984B3CC1246719F7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4A7B8-4771-4B63-94CE-888BB97E79DE}"/>
      </w:docPartPr>
      <w:docPartBody>
        <w:p w:rsidR="00FF2225" w:rsidRDefault="00000000">
          <w:pPr>
            <w:pStyle w:val="239C269438014984B3CC1246719F7F27"/>
          </w:pPr>
          <w:r>
            <w:t>Date:</w:t>
          </w:r>
        </w:p>
      </w:docPartBody>
    </w:docPart>
    <w:docPart>
      <w:docPartPr>
        <w:name w:val="7ABE579E199741F89280AA3A8FB2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D408-472A-4AC4-A35B-29E024273AEE}"/>
      </w:docPartPr>
      <w:docPartBody>
        <w:p w:rsidR="00FF2225" w:rsidRDefault="00000000">
          <w:pPr>
            <w:pStyle w:val="7ABE579E199741F89280AA3A8FB2F257"/>
          </w:pPr>
          <w:r>
            <w:t>Date</w:t>
          </w:r>
        </w:p>
      </w:docPartBody>
    </w:docPart>
    <w:docPart>
      <w:docPartPr>
        <w:name w:val="56BCAD38BF4E46DCAB4A42208C97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F4A7-48EA-4D6A-99B4-3924E7818BCF}"/>
      </w:docPartPr>
      <w:docPartBody>
        <w:p w:rsidR="00FF2225" w:rsidRDefault="00000000">
          <w:pPr>
            <w:pStyle w:val="56BCAD38BF4E46DCAB4A42208C97AD05"/>
          </w:pPr>
          <w:r>
            <w:t>To:</w:t>
          </w:r>
        </w:p>
      </w:docPartBody>
    </w:docPart>
    <w:docPart>
      <w:docPartPr>
        <w:name w:val="4E8A7C89E56245CB9404CA41A7BC3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4452-31DE-4590-B25A-05B24A6D8A91}"/>
      </w:docPartPr>
      <w:docPartBody>
        <w:p w:rsidR="00FF2225" w:rsidRDefault="00000000">
          <w:pPr>
            <w:pStyle w:val="4E8A7C89E56245CB9404CA41A7BC3614"/>
          </w:pPr>
          <w:r>
            <w:t>Street Address</w:t>
          </w:r>
        </w:p>
      </w:docPartBody>
    </w:docPart>
    <w:docPart>
      <w:docPartPr>
        <w:name w:val="D7E583B711BC4065860DE381BA79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DF26-B5A3-4B64-AD5B-9A2BCB6A14D6}"/>
      </w:docPartPr>
      <w:docPartBody>
        <w:p w:rsidR="00FF2225" w:rsidRDefault="00000000">
          <w:pPr>
            <w:pStyle w:val="D7E583B711BC4065860DE381BA79443D"/>
          </w:pPr>
          <w:r>
            <w:t>Thank you for your business!</w:t>
          </w:r>
        </w:p>
      </w:docPartBody>
    </w:docPart>
    <w:docPart>
      <w:docPartPr>
        <w:name w:val="8FB46D70241E4E53B7BF6FAC1AB1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63D8-809F-44AF-B811-B9DE040ED7A7}"/>
      </w:docPartPr>
      <w:docPartBody>
        <w:p w:rsidR="00D2586A" w:rsidP="00FF2225" w:rsidRDefault="00FF2225">
          <w:pPr>
            <w:pStyle w:val="8FB46D70241E4E53B7BF6FAC1AB18668"/>
          </w:pPr>
          <w:r>
            <w:t>DESCRIPTION</w:t>
          </w:r>
        </w:p>
      </w:docPartBody>
    </w:docPart>
    <w:docPart>
      <w:docPartPr>
        <w:name w:val="9BAF126F3AC04D15B608D30ADD8D0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3275E-8C72-4EFE-843B-C4E46D2217A4}"/>
      </w:docPartPr>
      <w:docPartBody>
        <w:p w:rsidR="00D2586A" w:rsidP="00FF2225" w:rsidRDefault="00FF2225">
          <w:pPr>
            <w:pStyle w:val="9BAF126F3AC04D15B608D30ADD8D04F2"/>
          </w:pPr>
          <w:r>
            <w:t>UNIT PRICE</w:t>
          </w:r>
        </w:p>
      </w:docPartBody>
    </w:docPart>
    <w:docPart>
      <w:docPartPr>
        <w:name w:val="705E3FDCA3014DEC955E00ACEF0F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1CEE7-B815-4B10-9051-E18705838777}"/>
      </w:docPartPr>
      <w:docPartBody>
        <w:p w:rsidR="00D2586A" w:rsidP="00FF2225" w:rsidRDefault="00FF2225">
          <w:pPr>
            <w:pStyle w:val="705E3FDCA3014DEC955E00ACEF0F8AB6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AA"/>
    <w:rsid w:val="00083369"/>
    <w:rsid w:val="00091B28"/>
    <w:rsid w:val="00236BAB"/>
    <w:rsid w:val="004000AA"/>
    <w:rsid w:val="004635BC"/>
    <w:rsid w:val="004819E8"/>
    <w:rsid w:val="006605ED"/>
    <w:rsid w:val="0084083E"/>
    <w:rsid w:val="009F2985"/>
    <w:rsid w:val="00A5520D"/>
    <w:rsid w:val="00C65372"/>
    <w:rsid w:val="00D10B8A"/>
    <w:rsid w:val="00D2586A"/>
    <w:rsid w:val="00D6144D"/>
    <w:rsid w:val="00D81707"/>
    <w:rsid w:val="00DE1264"/>
    <w:rsid w:val="00DF1614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8C9F8D7BC949198D66654E373CE254">
    <w:name w:val="548C9F8D7BC949198D66654E373CE254"/>
  </w:style>
  <w:style w:type="paragraph" w:customStyle="1" w:styleId="C937D093C8CE4C14855D67B389469F5D">
    <w:name w:val="C937D093C8CE4C14855D67B389469F5D"/>
  </w:style>
  <w:style w:type="paragraph" w:customStyle="1" w:styleId="8FB46D70241E4E53B7BF6FAC1AB18668">
    <w:name w:val="8FB46D70241E4E53B7BF6FAC1AB18668"/>
    <w:rsid w:val="00FF2225"/>
  </w:style>
  <w:style w:type="paragraph" w:customStyle="1" w:styleId="7D2A929425554389B880B65EA0A41BDC">
    <w:name w:val="7D2A929425554389B880B65EA0A41BDC"/>
  </w:style>
  <w:style w:type="paragraph" w:customStyle="1" w:styleId="9BAF126F3AC04D15B608D30ADD8D04F2">
    <w:name w:val="9BAF126F3AC04D15B608D30ADD8D04F2"/>
    <w:rsid w:val="00FF2225"/>
  </w:style>
  <w:style w:type="paragraph" w:customStyle="1" w:styleId="705E3FDCA3014DEC955E00ACEF0F8AB6">
    <w:name w:val="705E3FDCA3014DEC955E00ACEF0F8AB6"/>
    <w:rsid w:val="00FF2225"/>
  </w:style>
  <w:style w:type="paragraph" w:customStyle="1" w:styleId="C2093516721445B3A70C81A916BAFD53">
    <w:name w:val="C2093516721445B3A70C81A916BAFD53"/>
  </w:style>
  <w:style w:type="paragraph" w:customStyle="1" w:styleId="C38376D9755F4BA6B58DC4AF4ADDE248">
    <w:name w:val="C38376D9755F4BA6B58DC4AF4ADDE248"/>
  </w:style>
  <w:style w:type="paragraph" w:customStyle="1" w:styleId="239C269438014984B3CC1246719F7F27">
    <w:name w:val="239C269438014984B3CC1246719F7F27"/>
  </w:style>
  <w:style w:type="paragraph" w:customStyle="1" w:styleId="7ABE579E199741F89280AA3A8FB2F257">
    <w:name w:val="7ABE579E199741F89280AA3A8FB2F257"/>
  </w:style>
  <w:style w:type="paragraph" w:customStyle="1" w:styleId="56BCAD38BF4E46DCAB4A42208C97AD05">
    <w:name w:val="56BCAD38BF4E46DCAB4A42208C97AD05"/>
  </w:style>
  <w:style w:type="paragraph" w:customStyle="1" w:styleId="4E8A7C89E56245CB9404CA41A7BC3614">
    <w:name w:val="4E8A7C89E56245CB9404CA41A7BC3614"/>
  </w:style>
  <w:style w:type="paragraph" w:customStyle="1" w:styleId="D7E583B711BC4065860DE381BA79443D">
    <w:name w:val="D7E583B711BC4065860DE381BA794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8B50C6980774A8652297A4A69C34A" ma:contentTypeVersion="11" ma:contentTypeDescription="Create a new document." ma:contentTypeScope="" ma:versionID="525c5cc16a1e73d4d4c02b4e572f9975">
  <xsd:schema xmlns:xsd="http://www.w3.org/2001/XMLSchema" xmlns:xs="http://www.w3.org/2001/XMLSchema" xmlns:p="http://schemas.microsoft.com/office/2006/metadata/properties" xmlns:ns2="2ae2d951-2fc9-417a-896d-b4c5915a757b" xmlns:ns3="fcaf4ebb-b9c7-4dd0-a6b4-be3e5129edc6" targetNamespace="http://schemas.microsoft.com/office/2006/metadata/properties" ma:root="true" ma:fieldsID="fd84c6e52dd2680716908f5006a1db3f" ns2:_="" ns3:_="">
    <xsd:import namespace="2ae2d951-2fc9-417a-896d-b4c5915a757b"/>
    <xsd:import namespace="fcaf4ebb-b9c7-4dd0-a6b4-be3e5129e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d951-2fc9-417a-896d-b4c5915a7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4a911b2-14ca-41e0-aa78-01e4dcca0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4ebb-b9c7-4dd0-a6b4-be3e5129ed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3982fb-fc87-4ab3-8472-fa4069241e08}" ma:internalName="TaxCatchAll" ma:showField="CatchAllData" ma:web="fcaf4ebb-b9c7-4dd0-a6b4-be3e5129e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f4ebb-b9c7-4dd0-a6b4-be3e5129edc6" xsi:nil="true"/>
    <lcf76f155ced4ddcb4097134ff3c332f xmlns="2ae2d951-2fc9-417a-896d-b4c5915a75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D6231D-EBD7-4DDC-A6DF-801C7A27BBE9}"/>
</file>

<file path=customXml/itemProps2.xml><?xml version="1.0" encoding="utf-8"?>
<ds:datastoreItem xmlns:ds="http://schemas.openxmlformats.org/officeDocument/2006/customXml" ds:itemID="{334D80A9-A6C8-42BE-9821-CF8989BE5D72}"/>
</file>

<file path=customXml/itemProps3.xml><?xml version="1.0" encoding="utf-8"?>
<ds:datastoreItem xmlns:ds="http://schemas.openxmlformats.org/officeDocument/2006/customXml" ds:itemID="{0A80938A-742C-4615-AC58-59E075246E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Invoice (document)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McNeill</dc:creator>
  <cp:keywords/>
  <dc:description/>
  <cp:lastModifiedBy>Martina McNeill</cp:lastModifiedBy>
  <cp:revision>13</cp:revision>
  <dcterms:created xsi:type="dcterms:W3CDTF">2025-01-08T23:41:00Z</dcterms:created>
  <dcterms:modified xsi:type="dcterms:W3CDTF">2025-01-09T03:52:24Z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0x010100FD38B50C6980774A8652297A4A69C34A</vt:lpwstr>
  </property>
  <property fmtid="{D5CDD505-2E9C-101B-9397-08002B2CF9AE}" pid="3" name="MediaServiceImageTags">
    <vt:lpwstr/>
  </property>
</Properties>
</file>